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ED" w:rsidRDefault="00C15AED" w:rsidP="00C15AED">
      <w:pPr>
        <w:pStyle w:val="Overskrift1"/>
        <w:rPr>
          <w:rFonts w:ascii="Arial" w:hAnsi="Arial" w:cs="Arial"/>
          <w:sz w:val="20"/>
        </w:rPr>
      </w:pPr>
    </w:p>
    <w:tbl>
      <w:tblPr>
        <w:tblW w:w="10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84"/>
        <w:gridCol w:w="1776"/>
        <w:gridCol w:w="427"/>
        <w:gridCol w:w="867"/>
        <w:gridCol w:w="1703"/>
        <w:gridCol w:w="1681"/>
        <w:gridCol w:w="622"/>
        <w:gridCol w:w="700"/>
        <w:gridCol w:w="301"/>
      </w:tblGrid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sz w:val="24"/>
                <w:szCs w:val="24"/>
                <w:lang w:eastAsia="nb-NO"/>
              </w:rPr>
            </w:pP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Styret 201</w:t>
            </w:r>
            <w:r w:rsidR="00503E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8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Medlem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Varamedlem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color w:val="000000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Mette Berger Gulbrandsen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Cathrine Moen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 xml:space="preserve">Ikke </w:t>
            </w: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på valg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bookmarkStart w:id="0" w:name="_Hlk536435223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Elin Kleven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Andreas Jordell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Ikke 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 xml:space="preserve">Einar </w:t>
            </w:r>
            <w:proofErr w:type="spellStart"/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Eracleous</w:t>
            </w:r>
            <w:proofErr w:type="spellEnd"/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 xml:space="preserve"> Hallgren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Berit Refve Vik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Marie Muri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Jartrud Tveiten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Ikke 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bookmarkEnd w:id="0"/>
      <w:tr w:rsidR="002B4114" w:rsidRPr="002B4114" w:rsidTr="0046761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</w:tr>
      <w:tr w:rsidR="002B4114" w:rsidRPr="002B4114" w:rsidTr="0046761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Innstilling til valg 201</w:t>
            </w:r>
            <w:r w:rsidR="00503E7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9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Medlem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  <w:t>Varamedlem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880A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Andreas Jordell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Ikke 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Hilde Braut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2 år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Jartrud Tveiten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Ikke på valg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114" w:rsidRPr="002B4114" w:rsidRDefault="00467611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Ingrid Mellingen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114" w:rsidRPr="002B4114" w:rsidRDefault="002B4114" w:rsidP="002B4114">
            <w:pPr>
              <w:rPr>
                <w:lang w:eastAsia="nb-NO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467611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2 år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Cathrine Moen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Ikke på valg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Vaka Antonsdottir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2 år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 xml:space="preserve">Hanne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Tjørsv</w:t>
            </w:r>
            <w:r w:rsidR="00891423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aag</w:t>
            </w:r>
            <w:proofErr w:type="spellEnd"/>
            <w:r w:rsidR="00891423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="00891423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Heikkila</w:t>
            </w:r>
            <w:proofErr w:type="spellEnd"/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2 år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Johannes Finne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2 år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503E72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Marita Kongsgård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2 år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  <w:tr w:rsidR="002B4114" w:rsidRPr="002B4114" w:rsidTr="00467611">
        <w:trPr>
          <w:gridAfter w:val="1"/>
          <w:wAfter w:w="301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114" w:rsidRPr="002B4114" w:rsidRDefault="002B4114" w:rsidP="002B4114">
            <w:pPr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</w:pPr>
            <w:r w:rsidRPr="002B4114">
              <w:rPr>
                <w:rFonts w:ascii="Calibri" w:hAnsi="Calibri"/>
                <w:color w:val="000000"/>
                <w:sz w:val="22"/>
                <w:szCs w:val="22"/>
                <w:lang w:eastAsia="nb-NO"/>
              </w:rPr>
              <w:t> </w:t>
            </w:r>
          </w:p>
        </w:tc>
      </w:tr>
    </w:tbl>
    <w:p w:rsidR="00400B63" w:rsidRDefault="00400B63" w:rsidP="00C15AED">
      <w:pPr>
        <w:pStyle w:val="Overskrift1"/>
        <w:rPr>
          <w:rFonts w:ascii="Arial" w:hAnsi="Arial" w:cs="Arial"/>
          <w:sz w:val="20"/>
        </w:rPr>
      </w:pPr>
      <w:bookmarkStart w:id="1" w:name="_GoBack"/>
      <w:bookmarkEnd w:id="1"/>
    </w:p>
    <w:sectPr w:rsidR="00400B63" w:rsidSect="002B4114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5D7" w:rsidRDefault="008575D7">
      <w:r>
        <w:separator/>
      </w:r>
    </w:p>
  </w:endnote>
  <w:endnote w:type="continuationSeparator" w:id="0">
    <w:p w:rsidR="008575D7" w:rsidRDefault="0085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nner Gothic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89"/>
      <w:gridCol w:w="4753"/>
    </w:tblGrid>
    <w:tr w:rsidR="00B0551A" w:rsidTr="008131E5">
      <w:tc>
        <w:tcPr>
          <w:tcW w:w="4389" w:type="dxa"/>
        </w:tcPr>
        <w:p w:rsidR="00B0551A" w:rsidRDefault="00B0551A" w:rsidP="008131E5">
          <w:pPr>
            <w:pStyle w:val="Overskrift3"/>
            <w:rPr>
              <w:rFonts w:ascii="Century Gothic" w:hAnsi="Century Gothic"/>
              <w:color w:val="000080"/>
              <w:sz w:val="16"/>
            </w:rPr>
          </w:pPr>
          <w:r>
            <w:rPr>
              <w:rFonts w:ascii="Century Gothic" w:hAnsi="Century Gothic"/>
              <w:color w:val="000080"/>
              <w:sz w:val="16"/>
            </w:rPr>
            <w:t>SBF sekretariat</w:t>
          </w:r>
        </w:p>
        <w:p w:rsidR="00B0551A" w:rsidRDefault="00B0551A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Besøk</w:t>
          </w:r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sadresse: </w:t>
          </w:r>
          <w:proofErr w:type="spellStart"/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Sandvigå</w:t>
          </w:r>
          <w:proofErr w:type="spellEnd"/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7, 4</w:t>
          </w: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.</w:t>
          </w:r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</w:t>
          </w: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etasje, Stavanger,</w:t>
          </w:r>
        </w:p>
        <w:p w:rsidR="00B0551A" w:rsidRPr="00BD04ED" w:rsidRDefault="007A3B0D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  <w:t>Telefon: 5150 8440</w:t>
          </w:r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  <w:t>, 413 21 187</w:t>
          </w:r>
        </w:p>
        <w:p w:rsidR="00B0551A" w:rsidRDefault="00B0551A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  <w:lang w:val="de-DE"/>
            </w:rPr>
            <w:t xml:space="preserve">e-post: </w:t>
          </w:r>
          <w:hyperlink r:id="rId1" w:history="1">
            <w:r w:rsidRPr="00475ECF">
              <w:rPr>
                <w:rStyle w:val="Hyperkobling"/>
                <w:rFonts w:ascii="Century Gothic" w:hAnsi="Century Gothic"/>
                <w:b/>
                <w:bCs/>
                <w:w w:val="80"/>
                <w:sz w:val="16"/>
                <w:lang w:val="de-DE"/>
              </w:rPr>
              <w:t>sbf@stavanger.kommune.no</w:t>
            </w:r>
          </w:hyperlink>
        </w:p>
        <w:p w:rsidR="00B0551A" w:rsidRDefault="00B0551A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Åpningstider: mandag-fredag 08.00- 15.00 stengt i skolens ferier</w:t>
          </w:r>
        </w:p>
      </w:tc>
      <w:tc>
        <w:tcPr>
          <w:tcW w:w="4753" w:type="dxa"/>
        </w:tcPr>
        <w:p w:rsidR="00B0551A" w:rsidRPr="00E7609A" w:rsidRDefault="00B0551A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  <w:lang w:val="en-US"/>
            </w:rPr>
          </w:pPr>
          <w:r w:rsidRPr="00E7609A">
            <w:rPr>
              <w:rFonts w:ascii="Century Gothic" w:hAnsi="Century Gothic"/>
              <w:b/>
              <w:bCs/>
              <w:color w:val="000080"/>
              <w:w w:val="80"/>
              <w:sz w:val="16"/>
              <w:lang w:val="en-US"/>
            </w:rPr>
            <w:t xml:space="preserve">Web: </w:t>
          </w:r>
          <w:hyperlink r:id="rId2" w:history="1">
            <w:r w:rsidR="00400B63" w:rsidRPr="00EB48A8">
              <w:rPr>
                <w:rStyle w:val="Hyperkobling"/>
                <w:rFonts w:ascii="Century Gothic" w:hAnsi="Century Gothic"/>
                <w:b/>
                <w:bCs/>
                <w:w w:val="80"/>
                <w:sz w:val="16"/>
                <w:lang w:val="en-US"/>
              </w:rPr>
              <w:t>www.minbarnehage.no/sbf</w:t>
            </w:r>
          </w:hyperlink>
          <w:r w:rsidRPr="00E7609A">
            <w:rPr>
              <w:rFonts w:ascii="Century Gothic" w:hAnsi="Century Gothic"/>
              <w:b/>
              <w:bCs/>
              <w:color w:val="0000FF"/>
              <w:w w:val="80"/>
              <w:sz w:val="16"/>
              <w:lang w:val="en-US"/>
            </w:rPr>
            <w:tab/>
          </w:r>
        </w:p>
        <w:p w:rsidR="00B0551A" w:rsidRDefault="00B0551A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Postadresse: SBF, </w:t>
          </w:r>
          <w:proofErr w:type="spellStart"/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Sandvigå</w:t>
          </w:r>
          <w:proofErr w:type="spellEnd"/>
          <w:r w:rsidR="00400B63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7, 4007</w:t>
          </w: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 xml:space="preserve"> Stavanger</w:t>
          </w:r>
        </w:p>
        <w:p w:rsidR="00B0551A" w:rsidRDefault="00400B63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Leder: Mette Berger Gulbrandsen</w:t>
          </w:r>
        </w:p>
        <w:p w:rsidR="00B0551A" w:rsidRDefault="00400B63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  <w:r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Sekretær</w:t>
          </w:r>
          <w:r w:rsidR="00B0551A">
            <w:rPr>
              <w:rFonts w:ascii="Century Gothic" w:hAnsi="Century Gothic"/>
              <w:b/>
              <w:bCs/>
              <w:color w:val="000080"/>
              <w:w w:val="80"/>
              <w:sz w:val="16"/>
            </w:rPr>
            <w:t>: Katrine Iversen</w:t>
          </w:r>
        </w:p>
        <w:p w:rsidR="00B0551A" w:rsidRDefault="00B0551A" w:rsidP="008131E5">
          <w:pPr>
            <w:rPr>
              <w:rFonts w:ascii="Century Gothic" w:hAnsi="Century Gothic"/>
              <w:b/>
              <w:bCs/>
              <w:color w:val="000080"/>
              <w:w w:val="80"/>
              <w:sz w:val="16"/>
            </w:rPr>
          </w:pPr>
        </w:p>
      </w:tc>
    </w:tr>
  </w:tbl>
  <w:p w:rsidR="008575D7" w:rsidRDefault="008575D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5D7" w:rsidRDefault="008575D7">
      <w:r>
        <w:separator/>
      </w:r>
    </w:p>
  </w:footnote>
  <w:footnote w:type="continuationSeparator" w:id="0">
    <w:p w:rsidR="008575D7" w:rsidRDefault="0085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5D7" w:rsidRDefault="009A39B3">
    <w:pPr>
      <w:pStyle w:val="Topptekst"/>
      <w:tabs>
        <w:tab w:val="clear" w:pos="9072"/>
        <w:tab w:val="right" w:pos="9639"/>
      </w:tabs>
      <w:jc w:val="both"/>
    </w:pPr>
    <w:r>
      <w:rPr>
        <w:noProof/>
        <w:lang w:eastAsia="nb-NO"/>
      </w:rPr>
      <w:drawing>
        <wp:inline distT="0" distB="0" distL="0" distR="0" wp14:anchorId="0843600F" wp14:editId="1BC8E19D">
          <wp:extent cx="1828800" cy="941695"/>
          <wp:effectExtent l="0" t="0" r="0" b="0"/>
          <wp:docPr id="2" name="Bilde 1" descr="hovedlog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vedlogo_sloga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2732" cy="94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5D7">
      <w:tab/>
    </w:r>
    <w:r w:rsidR="008575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2B91"/>
    <w:multiLevelType w:val="hybridMultilevel"/>
    <w:tmpl w:val="062E82F8"/>
    <w:lvl w:ilvl="0" w:tplc="90C0A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969EC"/>
    <w:multiLevelType w:val="hybridMultilevel"/>
    <w:tmpl w:val="8F5C4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D1CCE"/>
    <w:multiLevelType w:val="hybridMultilevel"/>
    <w:tmpl w:val="E9367088"/>
    <w:lvl w:ilvl="0" w:tplc="B3F43B8A">
      <w:start w:val="44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6E46DB4"/>
    <w:multiLevelType w:val="hybridMultilevel"/>
    <w:tmpl w:val="D7A46860"/>
    <w:lvl w:ilvl="0" w:tplc="C10CA2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81DC1"/>
    <w:multiLevelType w:val="hybridMultilevel"/>
    <w:tmpl w:val="73841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2636"/>
    <w:multiLevelType w:val="hybridMultilevel"/>
    <w:tmpl w:val="08FABE76"/>
    <w:lvl w:ilvl="0" w:tplc="90C0A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57489F"/>
    <w:multiLevelType w:val="hybridMultilevel"/>
    <w:tmpl w:val="A058E770"/>
    <w:lvl w:ilvl="0" w:tplc="5C2A4B1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6088"/>
    <w:multiLevelType w:val="hybridMultilevel"/>
    <w:tmpl w:val="0C3EF5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75EC"/>
    <w:multiLevelType w:val="hybridMultilevel"/>
    <w:tmpl w:val="81BEE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27B5"/>
    <w:multiLevelType w:val="hybridMultilevel"/>
    <w:tmpl w:val="F3602B94"/>
    <w:lvl w:ilvl="0" w:tplc="5C2A4B18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938AC"/>
    <w:multiLevelType w:val="hybridMultilevel"/>
    <w:tmpl w:val="950EA8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36431"/>
    <w:multiLevelType w:val="hybridMultilevel"/>
    <w:tmpl w:val="3F286A5C"/>
    <w:lvl w:ilvl="0" w:tplc="75ACCB50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562E1"/>
    <w:multiLevelType w:val="hybridMultilevel"/>
    <w:tmpl w:val="7D440FC6"/>
    <w:lvl w:ilvl="0" w:tplc="C10CA2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D381B"/>
    <w:multiLevelType w:val="hybridMultilevel"/>
    <w:tmpl w:val="E55C7D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42B73"/>
    <w:multiLevelType w:val="hybridMultilevel"/>
    <w:tmpl w:val="3B2A30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01E5E"/>
    <w:multiLevelType w:val="hybridMultilevel"/>
    <w:tmpl w:val="844256BC"/>
    <w:lvl w:ilvl="0" w:tplc="F416BACA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3085"/>
    <w:multiLevelType w:val="hybridMultilevel"/>
    <w:tmpl w:val="9900349A"/>
    <w:lvl w:ilvl="0" w:tplc="22D6C92E">
      <w:start w:val="4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F0648"/>
    <w:multiLevelType w:val="hybridMultilevel"/>
    <w:tmpl w:val="9DC61B2E"/>
    <w:lvl w:ilvl="0" w:tplc="97F664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16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9"/>
  </w:num>
  <w:num w:numId="14">
    <w:abstractNumId w:val="7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56"/>
    <w:rsid w:val="00010B7E"/>
    <w:rsid w:val="00020764"/>
    <w:rsid w:val="00043DC8"/>
    <w:rsid w:val="00067172"/>
    <w:rsid w:val="00074992"/>
    <w:rsid w:val="000972CA"/>
    <w:rsid w:val="00097511"/>
    <w:rsid w:val="000B3055"/>
    <w:rsid w:val="000B5E52"/>
    <w:rsid w:val="000D21A5"/>
    <w:rsid w:val="000D6145"/>
    <w:rsid w:val="00103A0F"/>
    <w:rsid w:val="00175B91"/>
    <w:rsid w:val="001858BD"/>
    <w:rsid w:val="001973FA"/>
    <w:rsid w:val="001A07C4"/>
    <w:rsid w:val="001D7DFE"/>
    <w:rsid w:val="001F2909"/>
    <w:rsid w:val="001F63B5"/>
    <w:rsid w:val="0020188F"/>
    <w:rsid w:val="0020684C"/>
    <w:rsid w:val="00235BB3"/>
    <w:rsid w:val="00235FB7"/>
    <w:rsid w:val="0025177F"/>
    <w:rsid w:val="00251900"/>
    <w:rsid w:val="00252476"/>
    <w:rsid w:val="00253F14"/>
    <w:rsid w:val="00267D27"/>
    <w:rsid w:val="002863F6"/>
    <w:rsid w:val="002A004E"/>
    <w:rsid w:val="002B3140"/>
    <w:rsid w:val="002B4114"/>
    <w:rsid w:val="002B61BB"/>
    <w:rsid w:val="002C50C4"/>
    <w:rsid w:val="002C5432"/>
    <w:rsid w:val="002D5F84"/>
    <w:rsid w:val="002E1537"/>
    <w:rsid w:val="0030358D"/>
    <w:rsid w:val="00303D31"/>
    <w:rsid w:val="003A4F54"/>
    <w:rsid w:val="003B34C9"/>
    <w:rsid w:val="003B50CD"/>
    <w:rsid w:val="003C2126"/>
    <w:rsid w:val="003C28FF"/>
    <w:rsid w:val="003D0BB8"/>
    <w:rsid w:val="003D65C6"/>
    <w:rsid w:val="003D6D6C"/>
    <w:rsid w:val="003E068F"/>
    <w:rsid w:val="003E323E"/>
    <w:rsid w:val="003F466C"/>
    <w:rsid w:val="00400B63"/>
    <w:rsid w:val="00403D67"/>
    <w:rsid w:val="004156F3"/>
    <w:rsid w:val="00420695"/>
    <w:rsid w:val="00447A3A"/>
    <w:rsid w:val="004502AE"/>
    <w:rsid w:val="00452A57"/>
    <w:rsid w:val="00467611"/>
    <w:rsid w:val="00470345"/>
    <w:rsid w:val="004D041F"/>
    <w:rsid w:val="004D7EF7"/>
    <w:rsid w:val="004F061A"/>
    <w:rsid w:val="00503E72"/>
    <w:rsid w:val="00512626"/>
    <w:rsid w:val="005646F9"/>
    <w:rsid w:val="005875B2"/>
    <w:rsid w:val="0059313F"/>
    <w:rsid w:val="005A5A8E"/>
    <w:rsid w:val="005F583D"/>
    <w:rsid w:val="005F69B7"/>
    <w:rsid w:val="006030A9"/>
    <w:rsid w:val="00615291"/>
    <w:rsid w:val="0062250E"/>
    <w:rsid w:val="00623C7D"/>
    <w:rsid w:val="00624B2E"/>
    <w:rsid w:val="00637236"/>
    <w:rsid w:val="006427A2"/>
    <w:rsid w:val="0065431D"/>
    <w:rsid w:val="006620CB"/>
    <w:rsid w:val="00677966"/>
    <w:rsid w:val="00686B31"/>
    <w:rsid w:val="006903A2"/>
    <w:rsid w:val="006A6ACB"/>
    <w:rsid w:val="006B27AC"/>
    <w:rsid w:val="006C666D"/>
    <w:rsid w:val="006D3414"/>
    <w:rsid w:val="006F55CF"/>
    <w:rsid w:val="00725E0B"/>
    <w:rsid w:val="00726586"/>
    <w:rsid w:val="00781AA2"/>
    <w:rsid w:val="00784E48"/>
    <w:rsid w:val="007A3544"/>
    <w:rsid w:val="007A3B0D"/>
    <w:rsid w:val="007B50A7"/>
    <w:rsid w:val="007B7C75"/>
    <w:rsid w:val="007C0370"/>
    <w:rsid w:val="007C51FB"/>
    <w:rsid w:val="007D392D"/>
    <w:rsid w:val="007D58F6"/>
    <w:rsid w:val="007E32B6"/>
    <w:rsid w:val="00817DF6"/>
    <w:rsid w:val="008235D5"/>
    <w:rsid w:val="00856CC3"/>
    <w:rsid w:val="008575D7"/>
    <w:rsid w:val="0087654A"/>
    <w:rsid w:val="00880AF1"/>
    <w:rsid w:val="00883896"/>
    <w:rsid w:val="00884D70"/>
    <w:rsid w:val="00891423"/>
    <w:rsid w:val="008A3FE1"/>
    <w:rsid w:val="008A4EBA"/>
    <w:rsid w:val="008A5710"/>
    <w:rsid w:val="008D293A"/>
    <w:rsid w:val="008E0A5E"/>
    <w:rsid w:val="008F601D"/>
    <w:rsid w:val="008F77BB"/>
    <w:rsid w:val="00914750"/>
    <w:rsid w:val="00930171"/>
    <w:rsid w:val="009465AD"/>
    <w:rsid w:val="009508E9"/>
    <w:rsid w:val="009674F5"/>
    <w:rsid w:val="00985BD3"/>
    <w:rsid w:val="009A39B3"/>
    <w:rsid w:val="009C2D5C"/>
    <w:rsid w:val="009E28A9"/>
    <w:rsid w:val="009F62F8"/>
    <w:rsid w:val="00A1149B"/>
    <w:rsid w:val="00A1275B"/>
    <w:rsid w:val="00A30A1F"/>
    <w:rsid w:val="00A32FD9"/>
    <w:rsid w:val="00A60770"/>
    <w:rsid w:val="00A83EC9"/>
    <w:rsid w:val="00A87DBB"/>
    <w:rsid w:val="00AA602C"/>
    <w:rsid w:val="00AC1B59"/>
    <w:rsid w:val="00AE55DC"/>
    <w:rsid w:val="00AE7BA7"/>
    <w:rsid w:val="00B05268"/>
    <w:rsid w:val="00B0551A"/>
    <w:rsid w:val="00B14BB3"/>
    <w:rsid w:val="00B44A0C"/>
    <w:rsid w:val="00B50F44"/>
    <w:rsid w:val="00B56FE4"/>
    <w:rsid w:val="00B63DA2"/>
    <w:rsid w:val="00B67AEC"/>
    <w:rsid w:val="00B92DAE"/>
    <w:rsid w:val="00BA15A2"/>
    <w:rsid w:val="00BA21E1"/>
    <w:rsid w:val="00BA2DFD"/>
    <w:rsid w:val="00BB274E"/>
    <w:rsid w:val="00BB2903"/>
    <w:rsid w:val="00C134EA"/>
    <w:rsid w:val="00C15005"/>
    <w:rsid w:val="00C15AED"/>
    <w:rsid w:val="00C34859"/>
    <w:rsid w:val="00C34CE2"/>
    <w:rsid w:val="00C6161D"/>
    <w:rsid w:val="00C66535"/>
    <w:rsid w:val="00C83E9C"/>
    <w:rsid w:val="00C974B1"/>
    <w:rsid w:val="00CC399F"/>
    <w:rsid w:val="00CD2E8E"/>
    <w:rsid w:val="00CF3B80"/>
    <w:rsid w:val="00CF5AAE"/>
    <w:rsid w:val="00D16DC8"/>
    <w:rsid w:val="00D21F57"/>
    <w:rsid w:val="00D32F20"/>
    <w:rsid w:val="00D352F5"/>
    <w:rsid w:val="00D558E1"/>
    <w:rsid w:val="00D5614B"/>
    <w:rsid w:val="00DA2EBF"/>
    <w:rsid w:val="00DD24AC"/>
    <w:rsid w:val="00DF678C"/>
    <w:rsid w:val="00E160E2"/>
    <w:rsid w:val="00E331BE"/>
    <w:rsid w:val="00E41F63"/>
    <w:rsid w:val="00E43484"/>
    <w:rsid w:val="00E7609A"/>
    <w:rsid w:val="00E8789E"/>
    <w:rsid w:val="00E9533E"/>
    <w:rsid w:val="00EA0FA5"/>
    <w:rsid w:val="00EA5CD1"/>
    <w:rsid w:val="00EB0A54"/>
    <w:rsid w:val="00EB6ABB"/>
    <w:rsid w:val="00EC1E07"/>
    <w:rsid w:val="00EC6797"/>
    <w:rsid w:val="00EC7FEB"/>
    <w:rsid w:val="00ED134D"/>
    <w:rsid w:val="00ED2644"/>
    <w:rsid w:val="00EF4F2C"/>
    <w:rsid w:val="00F00917"/>
    <w:rsid w:val="00F12C06"/>
    <w:rsid w:val="00F41290"/>
    <w:rsid w:val="00F41EBC"/>
    <w:rsid w:val="00F529C8"/>
    <w:rsid w:val="00F82C95"/>
    <w:rsid w:val="00FA2B9C"/>
    <w:rsid w:val="00FA4C1F"/>
    <w:rsid w:val="00FB7CC3"/>
    <w:rsid w:val="00FC7056"/>
    <w:rsid w:val="00FF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63483"/>
  <w15:docId w15:val="{F735D8A6-170D-4BC1-8D21-1E5C9F53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171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930171"/>
    <w:pPr>
      <w:keepNext/>
      <w:outlineLvl w:val="0"/>
    </w:pPr>
    <w:rPr>
      <w:rFonts w:ascii="Binner Gothic" w:hAnsi="Binner Gothic"/>
      <w:b/>
      <w:sz w:val="28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930171"/>
    <w:pPr>
      <w:keepNext/>
      <w:outlineLvl w:val="1"/>
    </w:pPr>
    <w:rPr>
      <w:b/>
      <w:sz w:val="24"/>
      <w:u w:val="single"/>
      <w:lang w:eastAsia="nb-NO"/>
    </w:rPr>
  </w:style>
  <w:style w:type="paragraph" w:styleId="Overskrift3">
    <w:name w:val="heading 3"/>
    <w:basedOn w:val="Normal"/>
    <w:next w:val="Normal"/>
    <w:qFormat/>
    <w:rsid w:val="00930171"/>
    <w:pPr>
      <w:keepNext/>
      <w:outlineLvl w:val="2"/>
    </w:pPr>
    <w:rPr>
      <w:rFonts w:ascii="Arial" w:hAnsi="Arial" w:cs="Arial"/>
      <w:u w:val="single"/>
    </w:rPr>
  </w:style>
  <w:style w:type="paragraph" w:styleId="Overskrift4">
    <w:name w:val="heading 4"/>
    <w:basedOn w:val="Normal"/>
    <w:next w:val="Normal"/>
    <w:qFormat/>
    <w:rsid w:val="00930171"/>
    <w:pPr>
      <w:keepNext/>
      <w:jc w:val="both"/>
      <w:outlineLvl w:val="3"/>
    </w:pPr>
    <w:rPr>
      <w:rFonts w:ascii="Century Gothic" w:hAnsi="Century Gothic"/>
      <w:sz w:val="7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semiHidden/>
    <w:rsid w:val="0093017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930171"/>
    <w:pPr>
      <w:tabs>
        <w:tab w:val="center" w:pos="4536"/>
        <w:tab w:val="right" w:pos="9072"/>
      </w:tabs>
    </w:pPr>
  </w:style>
  <w:style w:type="character" w:styleId="Hyperkobling">
    <w:name w:val="Hyperlink"/>
    <w:semiHidden/>
    <w:rsid w:val="00930171"/>
    <w:rPr>
      <w:color w:val="0000FF"/>
      <w:u w:val="single"/>
    </w:rPr>
  </w:style>
  <w:style w:type="paragraph" w:customStyle="1" w:styleId="Standardtekst">
    <w:name w:val="Standardtekst"/>
    <w:basedOn w:val="Normal"/>
    <w:rsid w:val="00930171"/>
    <w:rPr>
      <w:snapToGrid w:val="0"/>
      <w:sz w:val="24"/>
      <w:lang w:val="en-US"/>
    </w:rPr>
  </w:style>
  <w:style w:type="character" w:styleId="Fulgthyperkobling">
    <w:name w:val="FollowedHyperlink"/>
    <w:semiHidden/>
    <w:rsid w:val="00930171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41E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41EBC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C1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15AED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C15AED"/>
    <w:rPr>
      <w:rFonts w:ascii="Binner Gothic" w:hAnsi="Binner Gothic"/>
      <w:b/>
      <w:sz w:val="28"/>
    </w:rPr>
  </w:style>
  <w:style w:type="character" w:customStyle="1" w:styleId="Overskrift2Tegn">
    <w:name w:val="Overskrift 2 Tegn"/>
    <w:basedOn w:val="Standardskriftforavsnitt"/>
    <w:link w:val="Overskrift2"/>
    <w:rsid w:val="00C15AED"/>
    <w:rPr>
      <w:b/>
      <w:sz w:val="24"/>
      <w:u w:val="single"/>
    </w:rPr>
  </w:style>
  <w:style w:type="character" w:customStyle="1" w:styleId="TopptekstTegn">
    <w:name w:val="Topptekst Tegn"/>
    <w:basedOn w:val="Standardskriftforavsnitt"/>
    <w:link w:val="Topptekst"/>
    <w:semiHidden/>
    <w:rsid w:val="00C15AE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barnehage.no/sbf" TargetMode="External"/><Relationship Id="rId1" Type="http://schemas.openxmlformats.org/officeDocument/2006/relationships/hyperlink" Target="mailto:sbf@stavanger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icrosoft%20Office\Maler\KFUmal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KFUmal_2</Template>
  <TotalTime>10</TotalTime>
  <Pages>1</Pages>
  <Words>89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Stavanger  04</vt:lpstr>
    </vt:vector>
  </TitlesOfParts>
  <Company>Compaq</Company>
  <LinksUpToDate>false</LinksUpToDate>
  <CharactersWithSpaces>631</CharactersWithSpaces>
  <SharedDoc>false</SharedDoc>
  <HLinks>
    <vt:vector size="12" baseType="variant">
      <vt:variant>
        <vt:i4>8126513</vt:i4>
      </vt:variant>
      <vt:variant>
        <vt:i4>3</vt:i4>
      </vt:variant>
      <vt:variant>
        <vt:i4>0</vt:i4>
      </vt:variant>
      <vt:variant>
        <vt:i4>5</vt:i4>
      </vt:variant>
      <vt:variant>
        <vt:lpwstr>http://www.stavanger.kommune.no/kfu</vt:lpwstr>
      </vt:variant>
      <vt:variant>
        <vt:lpwstr/>
      </vt:variant>
      <vt:variant>
        <vt:i4>6422537</vt:i4>
      </vt:variant>
      <vt:variant>
        <vt:i4>0</vt:i4>
      </vt:variant>
      <vt:variant>
        <vt:i4>0</vt:i4>
      </vt:variant>
      <vt:variant>
        <vt:i4>5</vt:i4>
      </vt:variant>
      <vt:variant>
        <vt:lpwstr>mailto:kfu@stavanger.kommune.no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Stavanger  04</dc:title>
  <dc:creator>OMAR</dc:creator>
  <cp:lastModifiedBy>Katrine Stenhaug Iversen</cp:lastModifiedBy>
  <cp:revision>3</cp:revision>
  <cp:lastPrinted>2013-01-09T12:25:00Z</cp:lastPrinted>
  <dcterms:created xsi:type="dcterms:W3CDTF">2019-01-28T09:21:00Z</dcterms:created>
  <dcterms:modified xsi:type="dcterms:W3CDTF">2019-01-28T09:42:00Z</dcterms:modified>
</cp:coreProperties>
</file>